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F0" w:rsidRDefault="00070FF0" w:rsidP="00070FF0">
      <w:pPr>
        <w:pStyle w:val="1"/>
        <w:keepNext w:val="0"/>
      </w:pPr>
      <w:r>
        <w:t>ИНФОРМАЦИЯ О РЕЗУЛЬТАТАХ КОНКУРСА</w:t>
      </w:r>
    </w:p>
    <w:p w:rsidR="00070FF0" w:rsidRDefault="00070FF0" w:rsidP="00070FF0">
      <w:pPr>
        <w:jc w:val="center"/>
        <w:rPr>
          <w:sz w:val="28"/>
        </w:rPr>
      </w:pPr>
      <w:r>
        <w:rPr>
          <w:b/>
          <w:sz w:val="28"/>
          <w:szCs w:val="28"/>
        </w:rPr>
        <w:t>на замещение должности государственного налогового инспектора отдела камеральных проверок №1 Межрайонной инспекции Федеральной налоговой службы №2 по Приморскому краю</w:t>
      </w:r>
    </w:p>
    <w:p w:rsidR="00070FF0" w:rsidRDefault="00070FF0" w:rsidP="00070FF0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FF0" w:rsidRDefault="00070FF0" w:rsidP="00070F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Межрайонная инспекция Федеральной налоговой службы №2 по Приморскому краю (федеральный орган исполнительной власти) 692132, Приморский край, г. Дальнереченск, ул. Михаила </w:t>
      </w:r>
      <w:proofErr w:type="spellStart"/>
      <w:r>
        <w:rPr>
          <w:sz w:val="28"/>
          <w:szCs w:val="28"/>
        </w:rPr>
        <w:t>Личенко</w:t>
      </w:r>
      <w:proofErr w:type="spellEnd"/>
      <w:r>
        <w:rPr>
          <w:sz w:val="28"/>
          <w:szCs w:val="28"/>
        </w:rPr>
        <w:t xml:space="preserve">, 24а, в лице начальника Межрайонной инспекции Федеральной налоговой службы №2 по Приморскому краю Бабарь Галины Максимовны, действующего на основании Положения Межрайонной инспекции Федеральной налоговой службы №2 по </w:t>
      </w:r>
      <w:r w:rsidRPr="000036D9">
        <w:rPr>
          <w:sz w:val="28"/>
          <w:szCs w:val="28"/>
        </w:rPr>
        <w:t>Приморскому краю от 10.07.2015</w:t>
      </w:r>
      <w:r w:rsidR="000036D9">
        <w:rPr>
          <w:sz w:val="28"/>
          <w:szCs w:val="28"/>
        </w:rPr>
        <w:t xml:space="preserve">, сообщает, что </w:t>
      </w:r>
      <w:r w:rsidR="000036D9" w:rsidRPr="000036D9">
        <w:rPr>
          <w:b/>
          <w:sz w:val="28"/>
          <w:szCs w:val="28"/>
        </w:rPr>
        <w:t>29.11.2019</w:t>
      </w:r>
      <w:r w:rsidRPr="000036D9">
        <w:rPr>
          <w:sz w:val="28"/>
          <w:szCs w:val="28"/>
        </w:rPr>
        <w:t xml:space="preserve"> провела конкурс на замещение вакантной</w:t>
      </w:r>
      <w:proofErr w:type="gramEnd"/>
      <w:r w:rsidRPr="000036D9">
        <w:rPr>
          <w:sz w:val="28"/>
          <w:szCs w:val="28"/>
        </w:rPr>
        <w:t xml:space="preserve"> должности государственной гражданской службы Федеральной налоговой</w:t>
      </w:r>
      <w:r>
        <w:rPr>
          <w:sz w:val="28"/>
          <w:szCs w:val="28"/>
        </w:rPr>
        <w:t xml:space="preserve"> службы государственного налогового инспектора отдела камеральных проверок №1 Межрайонной инспекции Федеральной налоговой службы №2 по Приморскому краю.</w:t>
      </w:r>
    </w:p>
    <w:p w:rsidR="00070FF0" w:rsidRPr="008B4904" w:rsidRDefault="00070FF0" w:rsidP="00070F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 w:rsidRPr="008B4904">
        <w:rPr>
          <w:b/>
          <w:sz w:val="28"/>
          <w:szCs w:val="28"/>
        </w:rPr>
        <w:t>победителем конкурса признана Кирилюк Алёна Леонидовна.</w:t>
      </w:r>
    </w:p>
    <w:p w:rsidR="00070FF0" w:rsidRPr="00070FF0" w:rsidRDefault="00070FF0" w:rsidP="00070F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0FF0">
        <w:rPr>
          <w:sz w:val="28"/>
          <w:szCs w:val="28"/>
        </w:rPr>
        <w:t>По результатам конкурса издан приказ Межрайонной инспекции Федеральной налоговой службы №2 по Приморскому краю о назначении Кирилюк А. Л. на вакантную должность государственной гражданской службы и ей предложено прибыть для заключения служебного контракта.</w:t>
      </w:r>
    </w:p>
    <w:p w:rsidR="00070FF0" w:rsidRDefault="00070FF0" w:rsidP="000036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0FF0">
        <w:rPr>
          <w:sz w:val="28"/>
          <w:szCs w:val="28"/>
        </w:rPr>
        <w:t>Остальным претендентам</w:t>
      </w:r>
      <w:r w:rsidR="000036D9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отказано в назначении на вакантную должность государственной гражданской  службы Межрайонной инспекции Федеральной налоговой службы №2 по Приморскому краю.</w:t>
      </w:r>
    </w:p>
    <w:p w:rsidR="008B4904" w:rsidRDefault="008B4904" w:rsidP="00070F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заседании   конкурсной  комиссии  Межрайонной инспекции Федеральной налоговой службы № 2 по Приморскому краю  рекомендована   к включению   в установленном  порядке  в кадровый  резерв для замещения  вакантных  должностей  гражданской  службы</w:t>
      </w:r>
      <w:r w:rsidR="002D638D">
        <w:rPr>
          <w:sz w:val="28"/>
          <w:szCs w:val="28"/>
        </w:rPr>
        <w:t xml:space="preserve"> </w:t>
      </w:r>
      <w:r w:rsidR="0067182D">
        <w:rPr>
          <w:sz w:val="28"/>
          <w:szCs w:val="28"/>
        </w:rPr>
        <w:t>старшей</w:t>
      </w:r>
      <w:r w:rsidR="0045055D">
        <w:rPr>
          <w:sz w:val="28"/>
          <w:szCs w:val="28"/>
        </w:rPr>
        <w:t xml:space="preserve">  группы  должностей</w:t>
      </w:r>
      <w:r w:rsidR="002D638D">
        <w:rPr>
          <w:sz w:val="28"/>
          <w:szCs w:val="28"/>
        </w:rPr>
        <w:t xml:space="preserve">  </w:t>
      </w:r>
      <w:proofErr w:type="gramStart"/>
      <w:r w:rsidR="002D638D">
        <w:rPr>
          <w:sz w:val="28"/>
          <w:szCs w:val="28"/>
        </w:rPr>
        <w:t>-</w:t>
      </w:r>
      <w:r w:rsidR="002D638D" w:rsidRPr="002D638D">
        <w:rPr>
          <w:b/>
          <w:sz w:val="28"/>
          <w:szCs w:val="28"/>
        </w:rPr>
        <w:t>А</w:t>
      </w:r>
      <w:proofErr w:type="gramEnd"/>
      <w:r w:rsidR="002D638D" w:rsidRPr="002D638D">
        <w:rPr>
          <w:b/>
          <w:sz w:val="28"/>
          <w:szCs w:val="28"/>
        </w:rPr>
        <w:t>лекса  Ольга Евгеньевна</w:t>
      </w:r>
    </w:p>
    <w:p w:rsidR="00070FF0" w:rsidRDefault="00070FF0" w:rsidP="000036D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Документы им могут быть возвращены по письменному заявлению по  адресу:</w:t>
      </w:r>
      <w:r w:rsidR="000036D9">
        <w:rPr>
          <w:sz w:val="28"/>
          <w:szCs w:val="28"/>
        </w:rPr>
        <w:t xml:space="preserve"> </w:t>
      </w:r>
      <w:r w:rsidRPr="00070FF0">
        <w:rPr>
          <w:sz w:val="28"/>
          <w:szCs w:val="28"/>
        </w:rPr>
        <w:t xml:space="preserve">692132, Приморский край, г. Дальнереченск, ул. Михаила </w:t>
      </w:r>
      <w:proofErr w:type="spellStart"/>
      <w:r w:rsidRPr="00070FF0">
        <w:rPr>
          <w:sz w:val="28"/>
          <w:szCs w:val="28"/>
        </w:rPr>
        <w:t>Личенко</w:t>
      </w:r>
      <w:proofErr w:type="spellEnd"/>
      <w:r w:rsidRPr="00070FF0">
        <w:rPr>
          <w:sz w:val="28"/>
          <w:szCs w:val="28"/>
        </w:rPr>
        <w:t xml:space="preserve">, 24а, комн. № 13, </w:t>
      </w:r>
      <w:r>
        <w:rPr>
          <w:sz w:val="28"/>
          <w:szCs w:val="28"/>
        </w:rPr>
        <w:t>тел</w:t>
      </w:r>
      <w:r w:rsidRPr="00070FF0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(42356) 34-3-70.</w:t>
      </w:r>
      <w:bookmarkStart w:id="0" w:name="_GoBack"/>
      <w:bookmarkEnd w:id="0"/>
    </w:p>
    <w:sectPr w:rsidR="00070FF0" w:rsidSect="00B92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38D" w:rsidRDefault="002D638D" w:rsidP="00070FF0">
      <w:r>
        <w:separator/>
      </w:r>
    </w:p>
  </w:endnote>
  <w:endnote w:type="continuationSeparator" w:id="0">
    <w:p w:rsidR="002D638D" w:rsidRDefault="002D638D" w:rsidP="0007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8D" w:rsidRDefault="002D638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8D" w:rsidRDefault="002D638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8D" w:rsidRDefault="002D63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38D" w:rsidRDefault="002D638D" w:rsidP="00070FF0">
      <w:r>
        <w:separator/>
      </w:r>
    </w:p>
  </w:footnote>
  <w:footnote w:type="continuationSeparator" w:id="0">
    <w:p w:rsidR="002D638D" w:rsidRDefault="002D638D" w:rsidP="00070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8D" w:rsidRDefault="002D63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8D" w:rsidRDefault="002D638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8D" w:rsidRDefault="002D63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FF0"/>
    <w:rsid w:val="000036D9"/>
    <w:rsid w:val="00070FF0"/>
    <w:rsid w:val="001F326A"/>
    <w:rsid w:val="002D638D"/>
    <w:rsid w:val="00411C78"/>
    <w:rsid w:val="0045055D"/>
    <w:rsid w:val="0067182D"/>
    <w:rsid w:val="006A4D45"/>
    <w:rsid w:val="006B1C87"/>
    <w:rsid w:val="0082151D"/>
    <w:rsid w:val="008B4904"/>
    <w:rsid w:val="00B92B77"/>
    <w:rsid w:val="00EA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B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2B77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92B77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B92B7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B92B7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B92B77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B92B7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rsid w:val="00B92B77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070FF0"/>
    <w:rPr>
      <w:b/>
      <w:sz w:val="28"/>
      <w:szCs w:val="28"/>
    </w:rPr>
  </w:style>
  <w:style w:type="paragraph" w:styleId="a6">
    <w:name w:val="header"/>
    <w:basedOn w:val="a"/>
    <w:link w:val="a7"/>
    <w:rsid w:val="00070F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70FF0"/>
    <w:rPr>
      <w:sz w:val="24"/>
      <w:szCs w:val="24"/>
    </w:rPr>
  </w:style>
  <w:style w:type="paragraph" w:styleId="a8">
    <w:name w:val="footer"/>
    <w:basedOn w:val="a"/>
    <w:link w:val="a9"/>
    <w:rsid w:val="00070F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70F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15</TotalTime>
  <Pages>1</Pages>
  <Words>253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Куксова Елена Владимировна</dc:creator>
  <cp:lastModifiedBy>Снытко Ольга Георгиевна</cp:lastModifiedBy>
  <cp:revision>7</cp:revision>
  <cp:lastPrinted>2006-10-04T03:21:00Z</cp:lastPrinted>
  <dcterms:created xsi:type="dcterms:W3CDTF">2019-11-29T07:06:00Z</dcterms:created>
  <dcterms:modified xsi:type="dcterms:W3CDTF">2019-12-04T05:58:00Z</dcterms:modified>
</cp:coreProperties>
</file>